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B865F" w14:textId="77777777" w:rsidR="00694D28" w:rsidRDefault="00694D28" w:rsidP="00694D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4CDFED" wp14:editId="1E374763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ED5E2" w14:textId="77777777" w:rsidR="00694D28" w:rsidRDefault="00694D28" w:rsidP="00694D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28B0241B" w14:textId="77777777" w:rsidR="00694D28" w:rsidRPr="008644C5" w:rsidRDefault="00694D28" w:rsidP="00694D2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0865F3F5" w14:textId="77777777" w:rsidR="00694D28" w:rsidRPr="009E4935" w:rsidRDefault="00694D28" w:rsidP="00694D28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4A4CB0CE" w14:textId="77777777" w:rsidR="00694D28" w:rsidRDefault="00694D28" w:rsidP="00D34692">
      <w:pPr>
        <w:pStyle w:val="Titolo"/>
        <w:rPr>
          <w:rFonts w:ascii="Arial" w:hAnsi="Arial" w:cs="Arial"/>
          <w:sz w:val="20"/>
        </w:rPr>
      </w:pPr>
    </w:p>
    <w:p w14:paraId="7B27AE84" w14:textId="77777777" w:rsidR="00694D28" w:rsidRDefault="00694D28" w:rsidP="00D34692">
      <w:pPr>
        <w:pStyle w:val="Titolo"/>
        <w:rPr>
          <w:rFonts w:ascii="Arial" w:hAnsi="Arial" w:cs="Arial"/>
          <w:sz w:val="20"/>
        </w:rPr>
      </w:pPr>
    </w:p>
    <w:p w14:paraId="3C5EFC6F" w14:textId="77777777" w:rsidR="00932230" w:rsidRPr="00D34692" w:rsidRDefault="00932230" w:rsidP="00D34692">
      <w:pPr>
        <w:pStyle w:val="Titolo"/>
        <w:rPr>
          <w:rFonts w:ascii="Arial" w:hAnsi="Arial" w:cs="Arial"/>
          <w:sz w:val="20"/>
        </w:rPr>
      </w:pPr>
      <w:r w:rsidRPr="00DD111D">
        <w:rPr>
          <w:rFonts w:ascii="Arial" w:hAnsi="Arial" w:cs="Arial"/>
          <w:sz w:val="20"/>
        </w:rPr>
        <w:t>PIANO DI LAVORO ANNUALE</w:t>
      </w:r>
    </w:p>
    <w:p w14:paraId="2306F92E" w14:textId="77777777" w:rsidR="00D34692" w:rsidRDefault="000849C5" w:rsidP="00D34692">
      <w:pPr>
        <w:pStyle w:val="Sotto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Anno scolastico 2017-2018</w:t>
      </w:r>
    </w:p>
    <w:p w14:paraId="5D921ECB" w14:textId="77777777" w:rsidR="00D34692" w:rsidRDefault="00932230" w:rsidP="00D34692">
      <w:pPr>
        <w:pStyle w:val="Sottotitolo"/>
        <w:rPr>
          <w:rFonts w:ascii="Arial" w:hAnsi="Arial" w:cs="Arial"/>
          <w:sz w:val="20"/>
        </w:rPr>
      </w:pPr>
      <w:r w:rsidRPr="00694D28">
        <w:rPr>
          <w:rFonts w:ascii="Arial" w:hAnsi="Arial" w:cs="Arial"/>
          <w:sz w:val="20"/>
        </w:rPr>
        <w:t xml:space="preserve">Classi </w:t>
      </w:r>
      <w:r w:rsidR="00443DD3" w:rsidRPr="00694D28">
        <w:rPr>
          <w:rFonts w:ascii="Arial" w:hAnsi="Arial" w:cs="Arial"/>
          <w:sz w:val="20"/>
        </w:rPr>
        <w:t>2</w:t>
      </w:r>
    </w:p>
    <w:p w14:paraId="49B43DB8" w14:textId="77777777" w:rsidR="00D34692" w:rsidRDefault="00E66DEF" w:rsidP="00D34692">
      <w:pPr>
        <w:pStyle w:val="Sottotitolo"/>
        <w:rPr>
          <w:rFonts w:ascii="Arial" w:hAnsi="Arial" w:cs="Arial"/>
        </w:rPr>
      </w:pPr>
      <w:r>
        <w:rPr>
          <w:rFonts w:ascii="Arial" w:hAnsi="Arial" w:cs="Arial"/>
        </w:rPr>
        <w:t>CITTADINANZA E COSTITUZIONE</w:t>
      </w:r>
    </w:p>
    <w:p w14:paraId="22B08BDF" w14:textId="77777777" w:rsidR="00647324" w:rsidRDefault="00647324" w:rsidP="00D34692">
      <w:pPr>
        <w:pStyle w:val="Sottotitolo"/>
        <w:rPr>
          <w:rFonts w:ascii="Arial" w:hAnsi="Arial" w:cs="Arial"/>
          <w:sz w:val="20"/>
        </w:rPr>
      </w:pPr>
    </w:p>
    <w:p w14:paraId="69F29D2F" w14:textId="77777777" w:rsidR="00694D28" w:rsidRDefault="00694D28" w:rsidP="00D34692">
      <w:pPr>
        <w:pStyle w:val="Sottotitolo"/>
        <w:rPr>
          <w:rFonts w:ascii="Arial" w:hAnsi="Arial" w:cs="Arial"/>
          <w:sz w:val="20"/>
        </w:rPr>
      </w:pPr>
    </w:p>
    <w:p w14:paraId="1B85169A" w14:textId="77777777" w:rsidR="00694D28" w:rsidRDefault="00694D28" w:rsidP="00D34692">
      <w:pPr>
        <w:pStyle w:val="Sottotitol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694D28" w:rsidRPr="007E3560" w14:paraId="00B1F7F9" w14:textId="77777777" w:rsidTr="00EE433A">
        <w:tc>
          <w:tcPr>
            <w:tcW w:w="4811" w:type="dxa"/>
            <w:shd w:val="clear" w:color="auto" w:fill="auto"/>
          </w:tcPr>
          <w:p w14:paraId="5BC0D574" w14:textId="77777777" w:rsidR="00694D28" w:rsidRPr="007E3560" w:rsidRDefault="00694D28" w:rsidP="00EE433A">
            <w:pPr>
              <w:autoSpaceDE w:val="0"/>
              <w:autoSpaceDN w:val="0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E3560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0FC9B63C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sz w:val="16"/>
                <w:szCs w:val="16"/>
              </w:rPr>
            </w:pPr>
            <w:r w:rsidRPr="007E3560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7" w:type="dxa"/>
            <w:shd w:val="clear" w:color="auto" w:fill="auto"/>
          </w:tcPr>
          <w:p w14:paraId="4860CF46" w14:textId="77777777" w:rsidR="00694D28" w:rsidRPr="007E3560" w:rsidRDefault="00694D28" w:rsidP="00EE433A">
            <w:pPr>
              <w:autoSpaceDE w:val="0"/>
              <w:autoSpaceDN w:val="0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E3560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44FC821A" w14:textId="77777777" w:rsidR="00694D28" w:rsidRPr="007E3560" w:rsidRDefault="00694D28" w:rsidP="00EE433A">
            <w:pPr>
              <w:autoSpaceDE w:val="0"/>
              <w:autoSpaceDN w:val="0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7E3560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2617F8D6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sz w:val="16"/>
                <w:szCs w:val="16"/>
              </w:rPr>
            </w:pPr>
            <w:r w:rsidRPr="007E3560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694D28" w:rsidRPr="007E3560" w14:paraId="6B9308E0" w14:textId="77777777" w:rsidTr="00EE433A">
        <w:tc>
          <w:tcPr>
            <w:tcW w:w="4811" w:type="dxa"/>
            <w:shd w:val="clear" w:color="auto" w:fill="auto"/>
          </w:tcPr>
          <w:p w14:paraId="4682B0D9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1EC740D0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A.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COMUNICARE NELLA MADRE LINGUA</w:t>
            </w:r>
          </w:p>
          <w:p w14:paraId="5D0E318B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048F945D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133B78B9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 xml:space="preserve">COMUNICARE </w:t>
            </w:r>
            <w:r>
              <w:rPr>
                <w:rFonts w:ascii="Calibri" w:eastAsia="Calibri" w:hAnsi="Calibri"/>
                <w:sz w:val="22"/>
                <w:szCs w:val="22"/>
              </w:rPr>
              <w:t>E COMPRENDERE</w:t>
            </w:r>
          </w:p>
        </w:tc>
      </w:tr>
      <w:tr w:rsidR="00694D28" w:rsidRPr="007E3560" w14:paraId="30A969C1" w14:textId="77777777" w:rsidTr="00EE433A">
        <w:tc>
          <w:tcPr>
            <w:tcW w:w="4811" w:type="dxa"/>
            <w:shd w:val="clear" w:color="auto" w:fill="auto"/>
          </w:tcPr>
          <w:p w14:paraId="02C87802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5FB0974D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COMPETENZA DIGITALE</w:t>
            </w:r>
          </w:p>
          <w:p w14:paraId="14A9561F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3F599204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6A438A7A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</w:p>
          <w:p w14:paraId="3C246128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ED INTERPRETARE L’INFORMAZIONE</w:t>
            </w:r>
          </w:p>
          <w:p w14:paraId="5AB01884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4D28" w:rsidRPr="007E3560" w14:paraId="3123565F" w14:textId="77777777" w:rsidTr="00EE433A">
        <w:tc>
          <w:tcPr>
            <w:tcW w:w="4811" w:type="dxa"/>
            <w:shd w:val="clear" w:color="auto" w:fill="auto"/>
          </w:tcPr>
          <w:p w14:paraId="6E4AD6DE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82206F9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E.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IMPARARE AD IMPARARE</w:t>
            </w:r>
          </w:p>
          <w:p w14:paraId="5C724FE7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28703BC4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74B1A8CA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IMPARARE A IMPARARE</w:t>
            </w:r>
          </w:p>
          <w:p w14:paraId="5EA53E60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 INTERPRETARE L’INFORMAZIONE</w:t>
            </w:r>
          </w:p>
          <w:p w14:paraId="0456BF6C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INDIVIDUARE COLLEGAMENTI E RELAZIONI</w:t>
            </w:r>
          </w:p>
          <w:p w14:paraId="0EFA3DD9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4D28" w:rsidRPr="007E3560" w14:paraId="05634A6A" w14:textId="77777777" w:rsidTr="00EE433A">
        <w:tc>
          <w:tcPr>
            <w:tcW w:w="4811" w:type="dxa"/>
            <w:shd w:val="clear" w:color="auto" w:fill="auto"/>
          </w:tcPr>
          <w:p w14:paraId="33B53841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4A3BE2DD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F.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COMPETENZE SOCIALI E CIVICHE</w:t>
            </w:r>
          </w:p>
          <w:p w14:paraId="767B1C89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6C02B551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3EF2E6E0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COLLABORARE E PARTECIPARE</w:t>
            </w:r>
          </w:p>
          <w:p w14:paraId="0790025C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AGIRE IN MODO AUTONOMO E RESPONSABILE</w:t>
            </w:r>
          </w:p>
          <w:p w14:paraId="3AB734E0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</w:p>
          <w:p w14:paraId="21744AB8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4D28" w:rsidRPr="007E3560" w14:paraId="1BAC725A" w14:textId="77777777" w:rsidTr="00EE433A">
        <w:tc>
          <w:tcPr>
            <w:tcW w:w="4811" w:type="dxa"/>
            <w:shd w:val="clear" w:color="auto" w:fill="auto"/>
          </w:tcPr>
          <w:p w14:paraId="4D2A889E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73C7F381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G.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SPIRITO DI INIZIATIVA E IMPRENDITORIALITA’</w:t>
            </w:r>
          </w:p>
          <w:p w14:paraId="58D5A176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16A0009D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13444B39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G1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PROGETTARE</w:t>
            </w:r>
          </w:p>
          <w:p w14:paraId="3E06886C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G2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RISOLVERE PROBLEMI</w:t>
            </w:r>
          </w:p>
        </w:tc>
      </w:tr>
      <w:tr w:rsidR="00694D28" w:rsidRPr="007E3560" w14:paraId="790FAF9D" w14:textId="77777777" w:rsidTr="00EE433A">
        <w:tc>
          <w:tcPr>
            <w:tcW w:w="4811" w:type="dxa"/>
            <w:shd w:val="clear" w:color="auto" w:fill="auto"/>
          </w:tcPr>
          <w:p w14:paraId="41AB9560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</w:p>
          <w:p w14:paraId="6E8E63EE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H.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CONSAPEVOLEZZA ED ESPRESSIONE CULTURALE</w:t>
            </w:r>
          </w:p>
          <w:p w14:paraId="679C9C6B" w14:textId="77777777" w:rsidR="00694D28" w:rsidRPr="007E3560" w:rsidRDefault="00694D28" w:rsidP="00EE433A">
            <w:pPr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7E29918E" w14:textId="77777777" w:rsidR="00694D28" w:rsidRPr="007E3560" w:rsidRDefault="00694D28" w:rsidP="00EE433A">
            <w:pPr>
              <w:ind w:left="720"/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1BC1E8E1" w14:textId="77777777" w:rsidR="00694D28" w:rsidRPr="007E3560" w:rsidRDefault="00694D28" w:rsidP="00EE433A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H1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E COMPRENDERE</w:t>
            </w:r>
          </w:p>
        </w:tc>
      </w:tr>
    </w:tbl>
    <w:p w14:paraId="69D11CDC" w14:textId="77777777" w:rsidR="00694D28" w:rsidRDefault="00694D28" w:rsidP="00D34692">
      <w:pPr>
        <w:pStyle w:val="Sottotitolo"/>
        <w:rPr>
          <w:rFonts w:ascii="Arial" w:hAnsi="Arial" w:cs="Arial"/>
          <w:sz w:val="20"/>
        </w:rPr>
      </w:pPr>
    </w:p>
    <w:p w14:paraId="164D0375" w14:textId="77777777" w:rsidR="00694D28" w:rsidRDefault="00694D28" w:rsidP="00D34692">
      <w:pPr>
        <w:pStyle w:val="Sottotitolo"/>
        <w:rPr>
          <w:rFonts w:ascii="Arial" w:hAnsi="Arial" w:cs="Arial"/>
          <w:sz w:val="20"/>
        </w:rPr>
      </w:pPr>
    </w:p>
    <w:p w14:paraId="238A69AF" w14:textId="77777777" w:rsidR="00694D28" w:rsidRDefault="00694D28" w:rsidP="00D34692">
      <w:pPr>
        <w:pStyle w:val="Sottotitolo"/>
        <w:rPr>
          <w:rFonts w:ascii="Arial" w:hAnsi="Arial" w:cs="Arial"/>
          <w:sz w:val="20"/>
        </w:rPr>
      </w:pPr>
    </w:p>
    <w:p w14:paraId="100531AC" w14:textId="77777777" w:rsidR="00694D28" w:rsidRDefault="00694D28" w:rsidP="00D34692">
      <w:pPr>
        <w:pStyle w:val="Sottotitolo"/>
        <w:rPr>
          <w:rFonts w:ascii="Arial" w:hAnsi="Arial" w:cs="Arial"/>
          <w:sz w:val="20"/>
        </w:rPr>
      </w:pPr>
    </w:p>
    <w:p w14:paraId="324F57D2" w14:textId="77777777" w:rsidR="00694D28" w:rsidRPr="00D34692" w:rsidRDefault="00694D28" w:rsidP="00D34692">
      <w:pPr>
        <w:pStyle w:val="Sottotitolo"/>
        <w:rPr>
          <w:rFonts w:ascii="Arial" w:hAnsi="Arial" w:cs="Arial"/>
          <w:sz w:val="20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932230" w:rsidRPr="003C3152" w14:paraId="774F2376" w14:textId="77777777" w:rsidTr="00FC115C">
        <w:trPr>
          <w:trHeight w:val="820"/>
        </w:trPr>
        <w:tc>
          <w:tcPr>
            <w:tcW w:w="2197" w:type="dxa"/>
          </w:tcPr>
          <w:p w14:paraId="28E8DFF1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lastRenderedPageBreak/>
              <w:t>COMPETENZE SPECIFICHE</w:t>
            </w:r>
          </w:p>
          <w:p w14:paraId="08E3F36D" w14:textId="77777777" w:rsidR="00810931" w:rsidRDefault="00810931" w:rsidP="00E66DEF">
            <w:pPr>
              <w:framePr w:hSpace="141" w:wrap="around" w:vAnchor="text" w:hAnchor="margin" w:y="127"/>
              <w:rPr>
                <w:b/>
              </w:rPr>
            </w:pPr>
          </w:p>
          <w:p w14:paraId="2BFE4C07" w14:textId="77777777" w:rsidR="00E66DEF" w:rsidRDefault="00E66DEF" w:rsidP="00E66DEF">
            <w:pPr>
              <w:framePr w:hSpace="141" w:wrap="around" w:vAnchor="text" w:hAnchor="margin" w:y="127"/>
            </w:pPr>
            <w:r>
              <w:rPr>
                <w:b/>
              </w:rPr>
              <w:t>1- Si relaziona con gli altri in modo rispettoso, costruttivo, solidale</w:t>
            </w:r>
            <w:r>
              <w:t>.</w:t>
            </w:r>
          </w:p>
          <w:p w14:paraId="55B7818F" w14:textId="77777777" w:rsidR="00932230" w:rsidRPr="00DD111D" w:rsidRDefault="00932230" w:rsidP="00D34692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BF21CB1" w14:textId="77777777" w:rsidR="00932230" w:rsidRPr="00DD111D" w:rsidRDefault="00932230" w:rsidP="00633575">
            <w:pPr>
              <w:jc w:val="center"/>
              <w:rPr>
                <w:rFonts w:ascii="Arial" w:hAnsi="Arial" w:cs="Arial"/>
                <w:b/>
              </w:rPr>
            </w:pPr>
            <w:r w:rsidRPr="00DD111D">
              <w:rPr>
                <w:rFonts w:ascii="Arial" w:hAnsi="Arial" w:cs="Arial"/>
                <w:b/>
              </w:rPr>
              <w:t xml:space="preserve">OBIETTIVI </w:t>
            </w:r>
          </w:p>
          <w:p w14:paraId="1243B906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DI APPRENDIMENTO</w:t>
            </w:r>
          </w:p>
          <w:p w14:paraId="4B1DE56F" w14:textId="77777777" w:rsidR="00932230" w:rsidRPr="00DD111D" w:rsidRDefault="00932230" w:rsidP="00633575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54F7AD63" w14:textId="77777777" w:rsidR="00E66DEF" w:rsidRDefault="00E66DEF" w:rsidP="00E66DEF">
            <w:pPr>
              <w:framePr w:hSpace="141" w:wrap="around" w:vAnchor="text" w:hAnchor="margin" w:y="127"/>
            </w:pPr>
            <w:r>
              <w:rPr>
                <w:b/>
              </w:rPr>
              <w:t>1a -</w:t>
            </w:r>
            <w:r>
              <w:t>Prendere co</w:t>
            </w:r>
            <w:r w:rsidR="00FE421A">
              <w:t>scienza   dell’importanza dell’</w:t>
            </w:r>
            <w:r>
              <w:t>altro.</w:t>
            </w:r>
          </w:p>
          <w:p w14:paraId="3CC3958B" w14:textId="77777777" w:rsidR="00E66DEF" w:rsidRDefault="00E66DEF" w:rsidP="00E66DEF">
            <w:pPr>
              <w:framePr w:hSpace="141" w:wrap="around" w:vAnchor="text" w:hAnchor="margin" w:y="127"/>
            </w:pPr>
            <w:r>
              <w:rPr>
                <w:b/>
              </w:rPr>
              <w:t>1b -</w:t>
            </w:r>
            <w:r>
              <w:t>Individuare situazioni di difficoltà e diversità.</w:t>
            </w:r>
          </w:p>
          <w:p w14:paraId="364CC286" w14:textId="77777777" w:rsidR="00810931" w:rsidRDefault="00810931" w:rsidP="00E66DEF">
            <w:pPr>
              <w:framePr w:hSpace="141" w:wrap="around" w:vAnchor="text" w:hAnchor="margin" w:y="127"/>
              <w:rPr>
                <w:b/>
              </w:rPr>
            </w:pPr>
          </w:p>
          <w:p w14:paraId="39CF5E08" w14:textId="77777777" w:rsidR="00932230" w:rsidRPr="00D34692" w:rsidRDefault="00E66DEF" w:rsidP="00E66DE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>
              <w:rPr>
                <w:b/>
              </w:rPr>
              <w:t>1 c</w:t>
            </w:r>
            <w:r>
              <w:t xml:space="preserve"> – Ascoltare il punto di vista dell’altro</w:t>
            </w:r>
          </w:p>
        </w:tc>
        <w:tc>
          <w:tcPr>
            <w:tcW w:w="4683" w:type="dxa"/>
          </w:tcPr>
          <w:p w14:paraId="63571A18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obiettivi specifici</w:t>
            </w:r>
          </w:p>
          <w:p w14:paraId="1F90E59C" w14:textId="77777777" w:rsidR="00932230" w:rsidRPr="00DD111D" w:rsidRDefault="00932230" w:rsidP="00633575">
            <w:pPr>
              <w:jc w:val="center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>realmente verificabili</w:t>
            </w:r>
          </w:p>
          <w:p w14:paraId="14C551D0" w14:textId="77777777" w:rsidR="00932230" w:rsidRPr="00DD111D" w:rsidRDefault="00932230" w:rsidP="00D34692">
            <w:pPr>
              <w:rPr>
                <w:rFonts w:ascii="Arial" w:hAnsi="Arial" w:cs="Arial"/>
              </w:rPr>
            </w:pPr>
          </w:p>
          <w:p w14:paraId="70E05E9E" w14:textId="77777777" w:rsidR="00E66DEF" w:rsidRDefault="00E66DEF" w:rsidP="00E66DEF">
            <w:r>
              <w:rPr>
                <w:b/>
              </w:rPr>
              <w:t>1 a1-</w:t>
            </w:r>
            <w:r>
              <w:t xml:space="preserve">Accettare, rispettare, l’altro </w:t>
            </w:r>
            <w:proofErr w:type="gramStart"/>
            <w:r>
              <w:t>e “</w:t>
            </w:r>
            <w:proofErr w:type="gramEnd"/>
            <w:r>
              <w:t>i diversi da sé”.</w:t>
            </w:r>
          </w:p>
          <w:p w14:paraId="6A9ACD3B" w14:textId="77777777" w:rsidR="00E66DEF" w:rsidRDefault="00E66DEF" w:rsidP="00E66DEF">
            <w:r>
              <w:rPr>
                <w:b/>
              </w:rPr>
              <w:t xml:space="preserve">1 b1 – </w:t>
            </w:r>
            <w:r w:rsidR="00FE421A">
              <w:t>Riconoscere ed attuare</w:t>
            </w:r>
            <w:r>
              <w:t xml:space="preserve"> adeguati comportamenti in situazioni di contrasto /difficoltà</w:t>
            </w:r>
          </w:p>
          <w:p w14:paraId="4FC037C2" w14:textId="77777777" w:rsidR="00810931" w:rsidRDefault="00E66DEF" w:rsidP="00E66DEF">
            <w:r>
              <w:rPr>
                <w:b/>
              </w:rPr>
              <w:t>1 b2</w:t>
            </w:r>
            <w:r>
              <w:t>-Essere solidali con gli altri aiutando chi è in difficoltà.</w:t>
            </w:r>
          </w:p>
          <w:p w14:paraId="1C27F9D3" w14:textId="77777777" w:rsidR="00E66DEF" w:rsidRDefault="00E66DEF" w:rsidP="00E66DEF">
            <w:r>
              <w:rPr>
                <w:b/>
              </w:rPr>
              <w:t>1 c1</w:t>
            </w:r>
            <w:r>
              <w:t xml:space="preserve"> – Confrontare le proprie idee con quelle altrui.</w:t>
            </w:r>
          </w:p>
          <w:p w14:paraId="44A7E027" w14:textId="77777777" w:rsidR="00932230" w:rsidRPr="00DD111D" w:rsidRDefault="00E66DEF" w:rsidP="00E66DEF">
            <w:pPr>
              <w:rPr>
                <w:rFonts w:ascii="Arial" w:hAnsi="Arial" w:cs="Arial"/>
              </w:rPr>
            </w:pPr>
            <w:r>
              <w:rPr>
                <w:b/>
              </w:rPr>
              <w:t>1 c2</w:t>
            </w:r>
            <w:r>
              <w:t xml:space="preserve"> –Modificare il proprio punto di vista.</w:t>
            </w:r>
          </w:p>
        </w:tc>
      </w:tr>
      <w:tr w:rsidR="00D34692" w:rsidRPr="003C3152" w14:paraId="52CBC7F2" w14:textId="77777777" w:rsidTr="00FC115C">
        <w:trPr>
          <w:trHeight w:val="820"/>
        </w:trPr>
        <w:tc>
          <w:tcPr>
            <w:tcW w:w="2197" w:type="dxa"/>
          </w:tcPr>
          <w:p w14:paraId="32106A44" w14:textId="77777777" w:rsidR="00810931" w:rsidRDefault="00810931" w:rsidP="00810931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2- Adotta comportamenti adeguati alle regole concordate nei vari ambienti di vita.</w:t>
            </w:r>
          </w:p>
          <w:p w14:paraId="3AC98B0B" w14:textId="77777777" w:rsidR="00D34692" w:rsidRPr="00DD111D" w:rsidRDefault="00D34692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60E804C1" w14:textId="77777777" w:rsidR="00810931" w:rsidRDefault="00810931" w:rsidP="00810931">
            <w:r>
              <w:rPr>
                <w:b/>
              </w:rPr>
              <w:t>2a-</w:t>
            </w:r>
            <w:r>
              <w:t>Riconoscere la necessità delle regole per la convivenza democratica.</w:t>
            </w:r>
          </w:p>
          <w:p w14:paraId="400B3F33" w14:textId="77777777" w:rsidR="00810931" w:rsidRDefault="00810931" w:rsidP="00810931"/>
          <w:p w14:paraId="0A844E43" w14:textId="77777777" w:rsidR="00810931" w:rsidRDefault="00810931" w:rsidP="00810931"/>
          <w:p w14:paraId="10BB25CD" w14:textId="77777777" w:rsidR="00810931" w:rsidRDefault="00810931" w:rsidP="00810931">
            <w:pPr>
              <w:ind w:left="360"/>
            </w:pPr>
          </w:p>
          <w:p w14:paraId="76A5EB8E" w14:textId="77777777" w:rsidR="00810931" w:rsidRDefault="00810931" w:rsidP="00810931">
            <w:r>
              <w:rPr>
                <w:b/>
              </w:rPr>
              <w:t>2b-</w:t>
            </w:r>
            <w:r>
              <w:t>Esser</w:t>
            </w:r>
            <w:r w:rsidR="00FE421A">
              <w:t xml:space="preserve">e consapevoli delle regole nei </w:t>
            </w:r>
            <w:r>
              <w:t>vari ambienti</w:t>
            </w:r>
          </w:p>
          <w:p w14:paraId="564AAEBB" w14:textId="77777777" w:rsidR="00810931" w:rsidRDefault="00810931" w:rsidP="00810931"/>
          <w:p w14:paraId="0A1E176D" w14:textId="77777777" w:rsidR="00810931" w:rsidRDefault="00810931" w:rsidP="00810931">
            <w:r>
              <w:rPr>
                <w:b/>
              </w:rPr>
              <w:t>2c-</w:t>
            </w:r>
            <w:r>
              <w:t>Scoprire l’importanza della pace in ogni ambiente di vita.</w:t>
            </w:r>
          </w:p>
          <w:p w14:paraId="3F755BC2" w14:textId="77777777" w:rsidR="00D34692" w:rsidRPr="00DD111D" w:rsidRDefault="00D34692" w:rsidP="00647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683" w:type="dxa"/>
          </w:tcPr>
          <w:p w14:paraId="144DECEF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a1-</w:t>
            </w:r>
            <w:r>
              <w:t>Elaborare e scrivere il regolamento di classe.</w:t>
            </w:r>
          </w:p>
          <w:p w14:paraId="0C873CEF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a2-</w:t>
            </w:r>
            <w:r>
              <w:t>Rispettare le regole concordate.</w:t>
            </w:r>
          </w:p>
          <w:p w14:paraId="3B394177" w14:textId="77777777" w:rsidR="00810931" w:rsidRDefault="00810931" w:rsidP="00810931">
            <w:pPr>
              <w:framePr w:hSpace="141" w:wrap="around" w:vAnchor="text" w:hAnchor="margin" w:y="127"/>
            </w:pPr>
            <w:r w:rsidRPr="00191AE2">
              <w:rPr>
                <w:b/>
              </w:rPr>
              <w:t>2a3-</w:t>
            </w:r>
            <w:r>
              <w:t xml:space="preserve"> Riconoscere l’importanza delle norme che regolano la vita sociale.</w:t>
            </w:r>
          </w:p>
          <w:p w14:paraId="1E914541" w14:textId="77777777" w:rsidR="00810931" w:rsidRDefault="00810931" w:rsidP="00810931">
            <w:pPr>
              <w:framePr w:hSpace="141" w:wrap="around" w:vAnchor="text" w:hAnchor="margin" w:y="127"/>
            </w:pPr>
            <w:r w:rsidRPr="00191AE2">
              <w:rPr>
                <w:b/>
              </w:rPr>
              <w:t xml:space="preserve">2a4 </w:t>
            </w:r>
            <w:r>
              <w:t>– Conoscere fatti e personaggi legati alla legalità ed alla giustizia.</w:t>
            </w:r>
          </w:p>
          <w:p w14:paraId="461A8BFB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b1-</w:t>
            </w:r>
            <w:r>
              <w:t>Interagire con persone conosciute e non, avviando all’utilizzo di un comportamento e un linguaggio adeguati.</w:t>
            </w:r>
          </w:p>
          <w:p w14:paraId="0378ECF6" w14:textId="4B04A4FD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c1</w:t>
            </w:r>
            <w:r>
              <w:t>-  Individuare i vari significati dei con</w:t>
            </w:r>
            <w:r w:rsidR="00580682">
              <w:t>c</w:t>
            </w:r>
            <w:bookmarkStart w:id="0" w:name="_GoBack"/>
            <w:bookmarkEnd w:id="0"/>
            <w:r>
              <w:t>etti di guerra /pace.</w:t>
            </w:r>
          </w:p>
          <w:p w14:paraId="51274580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c2–</w:t>
            </w:r>
            <w:r>
              <w:t xml:space="preserve"> Comprendere che la guerra è un problema attuale.</w:t>
            </w:r>
          </w:p>
          <w:p w14:paraId="6AA218D0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c3 –</w:t>
            </w:r>
            <w:r>
              <w:t xml:space="preserve"> Capire che la guerra è sempre una risoluzione negativa.</w:t>
            </w:r>
          </w:p>
          <w:p w14:paraId="679ED12E" w14:textId="77777777" w:rsidR="00D34692" w:rsidRPr="00D34692" w:rsidRDefault="00810931" w:rsidP="00810931">
            <w:pPr>
              <w:framePr w:hSpace="141" w:wrap="around" w:vAnchor="text" w:hAnchor="margin" w:y="127"/>
            </w:pPr>
            <w:r w:rsidRPr="00C64E4E">
              <w:rPr>
                <w:b/>
              </w:rPr>
              <w:t>2 c4</w:t>
            </w:r>
            <w:r>
              <w:t xml:space="preserve"> – Scoprire le modalità atte a costruire la pace.</w:t>
            </w:r>
          </w:p>
        </w:tc>
      </w:tr>
      <w:tr w:rsidR="00647324" w:rsidRPr="003C3152" w14:paraId="7118935E" w14:textId="77777777" w:rsidTr="00647324">
        <w:trPr>
          <w:trHeight w:val="1380"/>
        </w:trPr>
        <w:tc>
          <w:tcPr>
            <w:tcW w:w="2197" w:type="dxa"/>
          </w:tcPr>
          <w:p w14:paraId="6EC280E1" w14:textId="77777777" w:rsidR="00810931" w:rsidRDefault="00810931" w:rsidP="00810931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3- Coglie il significato di essere cittadini di una comunità in modo solidale.</w:t>
            </w:r>
          </w:p>
          <w:p w14:paraId="36D71C25" w14:textId="77777777" w:rsidR="00647324" w:rsidRPr="00647324" w:rsidRDefault="00647324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755F7A33" w14:textId="77777777" w:rsidR="00810931" w:rsidRDefault="00810931" w:rsidP="00810931">
            <w:r>
              <w:rPr>
                <w:b/>
              </w:rPr>
              <w:t>3a-</w:t>
            </w:r>
            <w:r>
              <w:t>Conoscere alcuni aspetti relativi all’identità nazionale.</w:t>
            </w:r>
          </w:p>
          <w:p w14:paraId="6ADFF0A8" w14:textId="77777777" w:rsidR="00647324" w:rsidRDefault="00647324" w:rsidP="00647324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4683" w:type="dxa"/>
          </w:tcPr>
          <w:p w14:paraId="2C20603B" w14:textId="77777777" w:rsidR="00647324" w:rsidRPr="00543EE9" w:rsidRDefault="00810931" w:rsidP="00647324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3 a1-</w:t>
            </w:r>
            <w:r>
              <w:t>Conoscere  alcune feste, tradizioni, abitudini di vita che determinano l’identità culturale del proprio ambiente.</w:t>
            </w:r>
          </w:p>
        </w:tc>
      </w:tr>
    </w:tbl>
    <w:p w14:paraId="56DA787B" w14:textId="77777777" w:rsidR="00DC5462" w:rsidRPr="00FC115C" w:rsidRDefault="00DC5462">
      <w:pPr>
        <w:rPr>
          <w:sz w:val="8"/>
        </w:rPr>
      </w:pPr>
    </w:p>
    <w:sectPr w:rsidR="00DC5462" w:rsidRPr="00FC115C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C5"/>
    <w:rsid w:val="00004701"/>
    <w:rsid w:val="000849C5"/>
    <w:rsid w:val="000F3791"/>
    <w:rsid w:val="00443DD3"/>
    <w:rsid w:val="004509A6"/>
    <w:rsid w:val="00580682"/>
    <w:rsid w:val="00630471"/>
    <w:rsid w:val="00647324"/>
    <w:rsid w:val="00694D28"/>
    <w:rsid w:val="00810931"/>
    <w:rsid w:val="00932230"/>
    <w:rsid w:val="00A152C6"/>
    <w:rsid w:val="00D34692"/>
    <w:rsid w:val="00DC5462"/>
    <w:rsid w:val="00DD111D"/>
    <w:rsid w:val="00E66DEF"/>
    <w:rsid w:val="00E766E5"/>
    <w:rsid w:val="00FC115C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CB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2230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2230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932230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9322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322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22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322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3223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322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2230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230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23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223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3223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322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3223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32230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932230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32230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32230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Default">
    <w:name w:val="Default"/>
    <w:rsid w:val="0093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rsid w:val="00D34692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ariateresavagnoni/Desktop/STAFF/PIANI%20DI%20LAVORO%20ANNUALI-UDA%20/CLASSI%20II_ANNUALI/DEFINITIVI/ANNUALE%20CITTADINANZA%20E%20COSTITUZIONE_CL%202_17_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487F-01BF-B745-BB9C-2834E862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ANNUALE CITTADINANZA E COSTITUZIONE_CL 2_17_18.dotx</Template>
  <TotalTime>4</TotalTime>
  <Pages>2</Pages>
  <Words>403</Words>
  <Characters>2298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</cp:revision>
  <dcterms:created xsi:type="dcterms:W3CDTF">2017-10-26T00:16:00Z</dcterms:created>
  <dcterms:modified xsi:type="dcterms:W3CDTF">2018-01-30T17:13:00Z</dcterms:modified>
</cp:coreProperties>
</file>